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5E2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  <w:t>附</w:t>
      </w:r>
      <w:bookmarkStart w:id="0" w:name="_GoBack"/>
      <w:bookmarkEnd w:id="0"/>
      <w:r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  <w:t>件</w:t>
      </w:r>
    </w:p>
    <w:p w14:paraId="075CCD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黑龙江省康复医学功能障碍医保按床日付费试点目录</w:t>
      </w:r>
    </w:p>
    <w:tbl>
      <w:tblPr>
        <w:tblStyle w:val="4"/>
        <w:tblpPr w:leftFromText="180" w:rightFromText="180" w:vertAnchor="text" w:horzAnchor="page" w:tblpX="2258" w:tblpY="609"/>
        <w:tblOverlap w:val="never"/>
        <w:tblW w:w="48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829"/>
        <w:gridCol w:w="2866"/>
        <w:gridCol w:w="5900"/>
      </w:tblGrid>
      <w:tr w14:paraId="524B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378" w:type="pct"/>
            <w:shd w:val="clear" w:color="auto" w:fill="auto"/>
            <w:noWrap/>
            <w:vAlign w:val="center"/>
          </w:tcPr>
          <w:p w14:paraId="39317B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618E78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康复类型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B3F49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疾病诊断编码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5C8B7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疾病诊断名称</w:t>
            </w:r>
          </w:p>
        </w:tc>
      </w:tr>
      <w:tr w14:paraId="0DD46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70B46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1151EA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7120B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G83.200x003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68B2BA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不完全性上肢单瘫</w:t>
            </w:r>
          </w:p>
        </w:tc>
      </w:tr>
      <w:tr w14:paraId="550A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34DFBE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601AD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FC950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I69.801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0F824F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脑血栓后遗症</w:t>
            </w:r>
          </w:p>
        </w:tc>
      </w:tr>
      <w:tr w14:paraId="2E6B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281A0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79E07C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1B64F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G83.300x003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7885B0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不完全性单瘫</w:t>
            </w:r>
          </w:p>
        </w:tc>
      </w:tr>
      <w:tr w14:paraId="06D5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76A04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079ADF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FB69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T90.300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6DBB1B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脑神经损伤后遗症</w:t>
            </w:r>
          </w:p>
        </w:tc>
      </w:tr>
      <w:tr w14:paraId="7856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0E3103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1F257C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AB1C4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G83.200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553E5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上肢单瘫</w:t>
            </w:r>
          </w:p>
        </w:tc>
      </w:tr>
      <w:tr w14:paraId="0315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1620DB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6946D6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5BC26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I69.000x001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78E52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蛛网膜下腔出血后遗症</w:t>
            </w:r>
          </w:p>
        </w:tc>
      </w:tr>
      <w:tr w14:paraId="1DCC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6DCF78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6C446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BA4E4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G83.901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3D8D71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轻度瘫痪</w:t>
            </w:r>
          </w:p>
        </w:tc>
      </w:tr>
      <w:tr w14:paraId="66CD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2BEC5D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0C03FF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CC86B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I69.000x002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6CCA0B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蛛网膜下腔出血恢复期</w:t>
            </w:r>
          </w:p>
        </w:tc>
      </w:tr>
      <w:tr w14:paraId="2DE2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298DA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1BE69A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D714C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I69.800x003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012F47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缺血缺氧性脑病后遗症</w:t>
            </w:r>
          </w:p>
        </w:tc>
      </w:tr>
      <w:tr w14:paraId="17AB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0A0D4D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63C061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8A8AF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T91.300x002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156C6D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颈部脊髓损伤后遗症</w:t>
            </w:r>
          </w:p>
        </w:tc>
      </w:tr>
      <w:tr w14:paraId="6B72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775C11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5D957D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C6BE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G83.100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6C3612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下肢单瘫</w:t>
            </w:r>
          </w:p>
        </w:tc>
      </w:tr>
      <w:tr w14:paraId="6BC5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1149E5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4B750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A7251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G83.300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5528EF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单瘫</w:t>
            </w:r>
          </w:p>
        </w:tc>
      </w:tr>
      <w:tr w14:paraId="4795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40B06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22DF81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4C870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G09.x00x001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66E7F4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脊髓炎后遗症</w:t>
            </w:r>
          </w:p>
        </w:tc>
      </w:tr>
      <w:tr w14:paraId="1EFAC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37A747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339859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DEDD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R26.800x001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663EE1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异常步态</w:t>
            </w:r>
          </w:p>
        </w:tc>
      </w:tr>
      <w:tr w14:paraId="4B74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730DB8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78C333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6B9D8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G83.900x001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16022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痉挛性瘫痪[中枢性瘫痪]</w:t>
            </w:r>
          </w:p>
        </w:tc>
      </w:tr>
      <w:tr w14:paraId="3315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1AFA8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1216D1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2FC8E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T91.300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7BC673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脊髓损伤后遗症</w:t>
            </w:r>
          </w:p>
        </w:tc>
      </w:tr>
      <w:tr w14:paraId="1B41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3C050D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5DF3F5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EC73D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G83.100x003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2E4A8A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不完全性下肢单瘫</w:t>
            </w:r>
          </w:p>
        </w:tc>
      </w:tr>
      <w:tr w14:paraId="3D06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6012D7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74E9A1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E3C5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G83.900x003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7F72C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完全性瘫痪</w:t>
            </w:r>
          </w:p>
        </w:tc>
      </w:tr>
      <w:tr w14:paraId="6D4B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3CC022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028BBF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13DBC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G09.x00x002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73120C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脑炎后遗症</w:t>
            </w:r>
          </w:p>
        </w:tc>
      </w:tr>
      <w:tr w14:paraId="37219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4DC4F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26252D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B74AF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T90.500x002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210447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脑外伤后遗症</w:t>
            </w:r>
          </w:p>
        </w:tc>
      </w:tr>
      <w:tr w14:paraId="4C4E1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15DC2B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5FF287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D5017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G83.900x002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2B2AD8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瘫痪</w:t>
            </w:r>
          </w:p>
        </w:tc>
      </w:tr>
      <w:tr w14:paraId="2EBD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14F87E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377BFE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3D02D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R27.000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59E14F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共济失调</w:t>
            </w:r>
          </w:p>
        </w:tc>
      </w:tr>
      <w:tr w14:paraId="7FE6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0AE778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332FF2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024C5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R26.200x001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7F100A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行走困难</w:t>
            </w:r>
          </w:p>
        </w:tc>
      </w:tr>
      <w:tr w14:paraId="6D35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3A267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0E94A5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4C92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R27.800x002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4D55A0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中枢性协调障碍</w:t>
            </w:r>
          </w:p>
        </w:tc>
      </w:tr>
      <w:tr w14:paraId="5218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2A4FDB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276BF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7F769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G83.900x004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46D9FD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不完全性瘫痪</w:t>
            </w:r>
          </w:p>
        </w:tc>
      </w:tr>
      <w:tr w14:paraId="232D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4A15FF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676548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0F329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I69.200x001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648837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颅内出血后遗症</w:t>
            </w:r>
          </w:p>
        </w:tc>
      </w:tr>
      <w:tr w14:paraId="2E0CB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676F7A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2858CE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17931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I69.400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4B3FE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脑卒中后遗症</w:t>
            </w:r>
          </w:p>
        </w:tc>
      </w:tr>
      <w:tr w14:paraId="3CCA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423058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4B5FC5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D10B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I69.800x002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431563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脑血管病恢复期</w:t>
            </w:r>
          </w:p>
        </w:tc>
      </w:tr>
      <w:tr w14:paraId="16C1E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2DF0B7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612F81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2771E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I69.802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082B04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脑血管病后遗症</w:t>
            </w:r>
          </w:p>
        </w:tc>
      </w:tr>
      <w:tr w14:paraId="6147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5CC1F3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1BEE14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5F769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I69.100x001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1B900D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脑出血后遗症</w:t>
            </w:r>
          </w:p>
        </w:tc>
      </w:tr>
      <w:tr w14:paraId="1C62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1A347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286CC0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23E82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I69.100x002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0969DB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脑出血恢复期</w:t>
            </w:r>
          </w:p>
        </w:tc>
      </w:tr>
      <w:tr w14:paraId="5CE4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6CD1E7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356E8B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4EAA0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I69.300x003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53097C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脑梗死恢复期</w:t>
            </w:r>
          </w:p>
        </w:tc>
      </w:tr>
      <w:tr w14:paraId="6A703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456173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13F54C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中枢神经后遗症类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9419F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I69.300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73487D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脑梗死后遗症</w:t>
            </w:r>
          </w:p>
        </w:tc>
      </w:tr>
      <w:tr w14:paraId="76E32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5CF211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34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4783F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78DC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G82.100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014D92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痉挛性截瘫</w:t>
            </w:r>
          </w:p>
        </w:tc>
      </w:tr>
      <w:tr w14:paraId="1672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7CC62E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35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740FB5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9E7C2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G80.000x021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4F04EF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偏侧痉挛型脑性瘫痪</w:t>
            </w:r>
          </w:p>
        </w:tc>
      </w:tr>
      <w:tr w14:paraId="590E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451A47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0844D0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E7068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G20.x03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310669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帕金森综合征</w:t>
            </w:r>
          </w:p>
        </w:tc>
      </w:tr>
      <w:tr w14:paraId="0549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45AA25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6DC977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E831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G82.300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5D18EE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松弛性四肢瘫痪</w:t>
            </w:r>
          </w:p>
        </w:tc>
      </w:tr>
      <w:tr w14:paraId="24D7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28F32E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38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456569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F51DF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G82.504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339AF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慢性不完全性四肢瘫</w:t>
            </w:r>
          </w:p>
        </w:tc>
      </w:tr>
      <w:tr w14:paraId="2DC4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5ACB26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2E516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62F64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G80.802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642B5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混合型脑性瘫痪</w:t>
            </w:r>
          </w:p>
        </w:tc>
      </w:tr>
      <w:tr w14:paraId="07B8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33580E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4ABEB5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EA3B7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G82.204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282B7D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高位截瘫</w:t>
            </w:r>
          </w:p>
        </w:tc>
      </w:tr>
      <w:tr w14:paraId="3F1D5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088BF0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41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4F4585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EAAB6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G80.100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20FD41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痉挛性双侧脑瘫</w:t>
            </w:r>
          </w:p>
        </w:tc>
      </w:tr>
      <w:tr w14:paraId="3E7B1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69771B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42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28985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E4B3E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G20.x00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01925F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帕金森病</w:t>
            </w:r>
          </w:p>
        </w:tc>
      </w:tr>
      <w:tr w14:paraId="13A7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68E41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43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31E6B6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703F0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G80.101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62244F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痉挛型脑性瘫痪</w:t>
            </w:r>
          </w:p>
        </w:tc>
      </w:tr>
      <w:tr w14:paraId="10B3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16574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44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2DEC2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7B316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G80.000x011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7E59EE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双侧痉挛型脑性瘫痪</w:t>
            </w:r>
          </w:p>
        </w:tc>
      </w:tr>
      <w:tr w14:paraId="2980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1C3F1C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45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17ED59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73E2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G82.201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7E42BD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慢性不完全性截瘫</w:t>
            </w:r>
          </w:p>
        </w:tc>
      </w:tr>
      <w:tr w14:paraId="306F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0CA92F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46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6F7B54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1814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G82.400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0F5A30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痉挛性四肢瘫痪</w:t>
            </w:r>
          </w:p>
        </w:tc>
      </w:tr>
      <w:tr w14:paraId="07C7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69BFB4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47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6DA1CD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6F92C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G81.900x002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4AE17A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轻偏瘫</w:t>
            </w:r>
          </w:p>
        </w:tc>
      </w:tr>
      <w:tr w14:paraId="5C653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4B6FE0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48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370F1F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13894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G81.902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2A5CE5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完全性偏瘫</w:t>
            </w:r>
          </w:p>
        </w:tc>
      </w:tr>
      <w:tr w14:paraId="62C8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0A7A82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49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0E614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B5218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G82.200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12026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截瘫</w:t>
            </w:r>
          </w:p>
        </w:tc>
      </w:tr>
      <w:tr w14:paraId="441F0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6EC2B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6EA5D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39387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G81.100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2A5B9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痉挛性偏瘫</w:t>
            </w:r>
          </w:p>
        </w:tc>
      </w:tr>
      <w:tr w14:paraId="24A8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1C5F12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51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66E8C9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EDE93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G80.900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438F21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大脑性瘫痪［脑瘫］</w:t>
            </w:r>
          </w:p>
        </w:tc>
      </w:tr>
      <w:tr w14:paraId="4E91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405978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52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53F191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46C2AE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G81.000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31203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松弛性偏瘫</w:t>
            </w:r>
          </w:p>
        </w:tc>
      </w:tr>
      <w:tr w14:paraId="7266B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4E9945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53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71BE5A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9610A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G82.500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31FC97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四肢瘫痪</w:t>
            </w:r>
          </w:p>
        </w:tc>
      </w:tr>
      <w:tr w14:paraId="76B1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57CF81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0D6986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7E1B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G81.903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7AF14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不完全性偏瘫</w:t>
            </w:r>
          </w:p>
        </w:tc>
      </w:tr>
      <w:tr w14:paraId="4D07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01214D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55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0529B9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运动障碍类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A281E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G81.900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609BA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偏瘫</w:t>
            </w:r>
          </w:p>
        </w:tc>
      </w:tr>
      <w:tr w14:paraId="509F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680C66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56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6A6F87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特殊康复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1DAFF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R47.000x001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67B65F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失语</w:t>
            </w:r>
          </w:p>
        </w:tc>
      </w:tr>
      <w:tr w14:paraId="0D3A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6B37D0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57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0D904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特殊康复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CEC62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R47.003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436BE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运动性失语</w:t>
            </w:r>
          </w:p>
        </w:tc>
      </w:tr>
      <w:tr w14:paraId="5645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040628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58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7A734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特殊康复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CBE16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T92.500x016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3E2024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肩袖损伤后遗症</w:t>
            </w:r>
          </w:p>
        </w:tc>
      </w:tr>
      <w:tr w14:paraId="1E49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2AE38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59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61995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特殊康复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1743EE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R47.100x001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4C613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构音障碍</w:t>
            </w:r>
          </w:p>
        </w:tc>
      </w:tr>
      <w:tr w14:paraId="0602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74F7B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5868CF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特殊康复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9D40A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R47.001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71D141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语言困难</w:t>
            </w:r>
          </w:p>
        </w:tc>
      </w:tr>
      <w:tr w14:paraId="00CC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695E20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61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7E1407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特殊康复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EB05B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R47.802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7680B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言语障碍</w:t>
            </w:r>
          </w:p>
        </w:tc>
      </w:tr>
      <w:tr w14:paraId="3A90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1EF441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62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30850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特殊康复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3CF725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Z50.100x001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00FEA8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物理治疗</w:t>
            </w:r>
          </w:p>
        </w:tc>
      </w:tr>
      <w:tr w14:paraId="2D281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46263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63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56961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特殊康复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55F18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Z50.101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0863A3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脑出血后物理康复训练</w:t>
            </w:r>
          </w:p>
        </w:tc>
      </w:tr>
      <w:tr w14:paraId="08130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0DEABE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64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05B1F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特殊康复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091FC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Z50.900x001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32A63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康复医疗</w:t>
            </w:r>
          </w:p>
        </w:tc>
      </w:tr>
      <w:tr w14:paraId="6A67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06031D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65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353D0D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发育落后康复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2119F0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R62.900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24DABE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未达到预期的正常生理</w:t>
            </w:r>
          </w:p>
          <w:p w14:paraId="3BB505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发育水平</w:t>
            </w:r>
          </w:p>
        </w:tc>
      </w:tr>
      <w:tr w14:paraId="06A8B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8" w:type="pct"/>
            <w:shd w:val="clear" w:color="auto" w:fill="auto"/>
            <w:noWrap/>
            <w:vAlign w:val="center"/>
          </w:tcPr>
          <w:p w14:paraId="40E07C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66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 w14:paraId="3C5EF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发育落后康复</w:t>
            </w:r>
          </w:p>
        </w:tc>
        <w:tc>
          <w:tcPr>
            <w:tcW w:w="1142" w:type="pct"/>
            <w:shd w:val="clear" w:color="auto" w:fill="auto"/>
            <w:noWrap/>
            <w:vAlign w:val="center"/>
          </w:tcPr>
          <w:p w14:paraId="687A9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R62.801</w:t>
            </w:r>
          </w:p>
        </w:tc>
        <w:tc>
          <w:tcPr>
            <w:tcW w:w="2351" w:type="pct"/>
            <w:shd w:val="clear" w:color="auto" w:fill="auto"/>
            <w:noWrap/>
            <w:vAlign w:val="center"/>
          </w:tcPr>
          <w:p w14:paraId="21A7E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/>
              </w:rPr>
              <w:t>生长发育迟缓</w:t>
            </w:r>
          </w:p>
        </w:tc>
      </w:tr>
    </w:tbl>
    <w:p w14:paraId="3D4389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 w14:paraId="16BD79EF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textAlignment w:val="auto"/>
        <w:outlineLvl w:val="9"/>
        <w:rPr>
          <w:rFonts w:asci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14C7DB8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ascii="仿宋" w:eastAsia="仿宋" w:cs="仿宋"/>
          <w:color w:val="auto"/>
          <w:kern w:val="2"/>
          <w:sz w:val="36"/>
          <w:szCs w:val="36"/>
          <w:highlight w:val="none"/>
          <w:lang w:val="en-US" w:eastAsia="zh-CN" w:bidi="ar-SA"/>
        </w:rPr>
      </w:pPr>
    </w:p>
    <w:sectPr>
      <w:footerReference r:id="rId3" w:type="default"/>
      <w:pgSz w:w="16838" w:h="11906" w:orient="landscape"/>
      <w:pgMar w:top="1587" w:right="2098" w:bottom="1474" w:left="1984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3C2990-2CD5-44E7-B00D-A2D59DE09A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DF1527-ACAF-4751-A181-CEA75A92272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886BF51-81C9-4451-8F08-87A6B075821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F05D2">
    <w:pPr>
      <w:pStyle w:val="2"/>
    </w:pPr>
    <w:r>
      <w:rPr>
        <w:sz w:val="18"/>
      </w:rPr>
      <mc:AlternateContent>
        <mc:Choice Requires="wps">
          <w:drawing>
            <wp:anchor distT="0" distB="0" distL="75565" distR="755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48D04E1">
                          <w:pPr>
                            <w:pStyle w:val="2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2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RWF/3WAAAAAwEAAA8AAAAAAAAAAQAgAAAAIgAAAGRycy9k&#10;b3ducmV2LnhtbFBLAQIUABQAAAAIAIdO4kAeE9/kBAIAAPQDAAAOAAAAAAAAAAEAIAAAACUBAABk&#10;cnMvZTJvRG9jLnhtbFBLBQYAAAAABgAGAFkBAACb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548D04E1">
                    <w:pPr>
                      <w:pStyle w:val="2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ODM5YjgzOWQxY2I0NTExODIzYzljNjUzNTc3OWNhNDkifQ=="/>
  </w:docVars>
  <w:rsids>
    <w:rsidRoot w:val="00000000"/>
    <w:rsid w:val="03026371"/>
    <w:rsid w:val="16E82A20"/>
    <w:rsid w:val="1E676920"/>
    <w:rsid w:val="2533017C"/>
    <w:rsid w:val="2CC80A91"/>
    <w:rsid w:val="3AB26D1E"/>
    <w:rsid w:val="3B0043D7"/>
    <w:rsid w:val="47F60FD2"/>
    <w:rsid w:val="4DFB7C66"/>
    <w:rsid w:val="528938FC"/>
    <w:rsid w:val="7632501F"/>
    <w:rsid w:val="BBDBC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4316</Words>
  <Characters>4755</Characters>
  <Lines>597</Lines>
  <Paragraphs>445</Paragraphs>
  <TotalTime>74</TotalTime>
  <ScaleCrop>false</ScaleCrop>
  <LinksUpToDate>false</LinksUpToDate>
  <CharactersWithSpaces>4755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2024-11-03T10:03:00Z</dcterms:created>
  <dc:creator>白白白_</dc:creator>
  <cp:lastModifiedBy>小米</cp:lastModifiedBy>
  <cp:lastPrinted>2024-12-02T08:56:00Z</cp:lastPrinted>
  <dcterms:modified xsi:type="dcterms:W3CDTF">2024-12-03T06:27:21Z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61F24A2895D84AE7A1F2DCFE48284136_13</vt:lpwstr>
  </property>
</Properties>
</file>